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952"/>
        <w:gridCol w:w="3984"/>
      </w:tblGrid>
      <w:tr w:rsidR="009C5836" w:rsidRPr="001E3C2E" w14:paraId="4B0AF21C" w14:textId="77777777" w:rsidTr="00E73AC8">
        <w:trPr>
          <w:trHeight w:val="668"/>
        </w:trPr>
        <w:tc>
          <w:tcPr>
            <w:tcW w:w="6081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3C17E228" w14:textId="3EA7D6E4" w:rsidR="009C5836" w:rsidRPr="001E3C2E" w:rsidRDefault="004D1CFE" w:rsidP="0074487F">
            <w:r>
              <w:rPr>
                <w:noProof/>
              </w:rPr>
              <w:drawing>
                <wp:inline distT="0" distB="0" distL="0" distR="0" wp14:anchorId="4C50B401" wp14:editId="532E6BB6">
                  <wp:extent cx="2400300" cy="918458"/>
                  <wp:effectExtent l="0" t="0" r="0" b="0"/>
                  <wp:docPr id="14354966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025" cy="92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5BDF6CCE" w14:textId="77777777" w:rsidR="00CB0551" w:rsidRDefault="00CB0551" w:rsidP="00CB0551">
            <w:pPr>
              <w:pStyle w:val="Heading1"/>
            </w:pPr>
            <w:r>
              <w:t>Makerspace</w:t>
            </w:r>
          </w:p>
          <w:p w14:paraId="299B6F56" w14:textId="1AB63A18" w:rsidR="00CB0551" w:rsidRPr="00CB0551" w:rsidRDefault="00CB0551" w:rsidP="00CB0551">
            <w:pPr>
              <w:pStyle w:val="Heading1"/>
            </w:pPr>
            <w:r>
              <w:t>Order Form</w:t>
            </w:r>
          </w:p>
        </w:tc>
      </w:tr>
    </w:tbl>
    <w:p w14:paraId="6497D712" w14:textId="77777777" w:rsidR="008E6D99" w:rsidRDefault="008E6D99" w:rsidP="00A4752F"/>
    <w:p w14:paraId="772F5168" w14:textId="77777777" w:rsidR="00E73AC8" w:rsidRPr="001E3C2E" w:rsidRDefault="00E73AC8" w:rsidP="00A4752F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56"/>
        <w:gridCol w:w="5549"/>
        <w:gridCol w:w="530"/>
        <w:gridCol w:w="3401"/>
      </w:tblGrid>
      <w:tr w:rsidR="00E371FA" w:rsidRPr="001E3C2E" w14:paraId="3475B911" w14:textId="77777777" w:rsidTr="00FF0314">
        <w:trPr>
          <w:trHeight w:val="1184"/>
        </w:trPr>
        <w:tc>
          <w:tcPr>
            <w:tcW w:w="463" w:type="dxa"/>
          </w:tcPr>
          <w:p w14:paraId="3022B8FD" w14:textId="21846A61" w:rsidR="00703C78" w:rsidRPr="001E3C2E" w:rsidRDefault="00703C78" w:rsidP="00703C78">
            <w:pPr>
              <w:pStyle w:val="Heading2"/>
            </w:pPr>
          </w:p>
        </w:tc>
        <w:tc>
          <w:tcPr>
            <w:tcW w:w="5567" w:type="dxa"/>
          </w:tcPr>
          <w:p w14:paraId="3F1F8785" w14:textId="77777777" w:rsidR="00FF0314" w:rsidRPr="001E3C2E" w:rsidRDefault="008D4660" w:rsidP="00FF0314">
            <w:proofErr w:type="gramStart"/>
            <w:r>
              <w:t>Name:_</w:t>
            </w:r>
            <w:proofErr w:type="gramEnd"/>
            <w:r>
              <w:t>_____________________</w:t>
            </w:r>
            <w:r w:rsidR="00A137B6">
              <w:t>____________</w:t>
            </w:r>
            <w:r>
              <w:t>____________</w:t>
            </w:r>
          </w:p>
          <w:p w14:paraId="0DC8DF78" w14:textId="77777777" w:rsidR="00CB0551" w:rsidRDefault="00CB0551" w:rsidP="00F80300"/>
          <w:p w14:paraId="619EE825" w14:textId="095E9D65" w:rsidR="008B549F" w:rsidRDefault="00F80300" w:rsidP="00F80300">
            <w:r>
              <w:t xml:space="preserve">Phone </w:t>
            </w:r>
            <w:proofErr w:type="gramStart"/>
            <w:r>
              <w:t>#:_</w:t>
            </w:r>
            <w:proofErr w:type="gramEnd"/>
            <w:r w:rsidR="00A137B6">
              <w:t>___</w:t>
            </w:r>
            <w:r>
              <w:t>____-_</w:t>
            </w:r>
            <w:r w:rsidR="00A137B6">
              <w:t>___</w:t>
            </w:r>
            <w:r>
              <w:t>______-_</w:t>
            </w:r>
            <w:r w:rsidR="00A137B6">
              <w:t>____</w:t>
            </w:r>
            <w:r>
              <w:t>______</w:t>
            </w:r>
          </w:p>
          <w:p w14:paraId="067D2C34" w14:textId="77777777" w:rsidR="00CB0551" w:rsidRDefault="00CB0551" w:rsidP="00F80300"/>
          <w:p w14:paraId="44A59504" w14:textId="5A0AA45A" w:rsidR="00F80300" w:rsidRPr="001E3C2E" w:rsidRDefault="00CB0551" w:rsidP="00F80300">
            <w:proofErr w:type="gramStart"/>
            <w:r>
              <w:t>Email:_</w:t>
            </w:r>
            <w:proofErr w:type="gramEnd"/>
            <w:r>
              <w:t>__________________</w:t>
            </w:r>
            <w:r w:rsidR="00F80300">
              <w:t xml:space="preserve">                              </w:t>
            </w:r>
          </w:p>
        </w:tc>
        <w:tc>
          <w:tcPr>
            <w:tcW w:w="540" w:type="dxa"/>
          </w:tcPr>
          <w:p w14:paraId="1F52944B" w14:textId="77777777" w:rsidR="00703C78" w:rsidRPr="006C6182" w:rsidRDefault="00703C78" w:rsidP="00703C78">
            <w:pPr>
              <w:pStyle w:val="Heading2"/>
            </w:pPr>
          </w:p>
        </w:tc>
        <w:tc>
          <w:tcPr>
            <w:tcW w:w="3510" w:type="dxa"/>
          </w:tcPr>
          <w:p w14:paraId="3E0FD2EB" w14:textId="77777777" w:rsidR="00703C78" w:rsidRPr="00F80300" w:rsidRDefault="00703C78" w:rsidP="008D4660">
            <w:pPr>
              <w:rPr>
                <w:sz w:val="28"/>
              </w:rPr>
            </w:pPr>
          </w:p>
          <w:p w14:paraId="001B5AC4" w14:textId="77777777" w:rsidR="00F80300" w:rsidRPr="001E3C2E" w:rsidRDefault="00F80300" w:rsidP="008D4660"/>
        </w:tc>
      </w:tr>
    </w:tbl>
    <w:p w14:paraId="23498CEF" w14:textId="6FF1E17A" w:rsidR="009C5836" w:rsidRPr="001E3C2E" w:rsidRDefault="009C5836" w:rsidP="009C58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43"/>
        <w:gridCol w:w="5899"/>
        <w:gridCol w:w="1346"/>
        <w:gridCol w:w="1338"/>
      </w:tblGrid>
      <w:tr w:rsidR="00CB0551" w:rsidRPr="001E3C2E" w14:paraId="7EFFBAD5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E0EAAE0" w14:textId="77777777" w:rsidR="00CB0551" w:rsidRDefault="00CB0551" w:rsidP="00BA71B8">
            <w:pPr>
              <w:pStyle w:val="ColumnHeadings"/>
            </w:pPr>
          </w:p>
        </w:tc>
        <w:tc>
          <w:tcPr>
            <w:tcW w:w="589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3BE0BA6" w14:textId="77777777" w:rsidR="00CB0551" w:rsidRDefault="00CB0551" w:rsidP="00BA71B8">
            <w:pPr>
              <w:pStyle w:val="ColumnHeadings"/>
            </w:pPr>
          </w:p>
        </w:tc>
        <w:tc>
          <w:tcPr>
            <w:tcW w:w="2684" w:type="dxa"/>
            <w:gridSpan w:val="2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3157590B" w14:textId="4581386E" w:rsidR="00CB0551" w:rsidRPr="00CB0551" w:rsidRDefault="00CB0551" w:rsidP="00723603">
            <w:pPr>
              <w:pStyle w:val="ColumnHeadings"/>
              <w:rPr>
                <w:i/>
              </w:rPr>
            </w:pPr>
            <w:r w:rsidRPr="00CB0551">
              <w:rPr>
                <w:i/>
              </w:rPr>
              <w:t>Staff USE</w:t>
            </w:r>
          </w:p>
        </w:tc>
      </w:tr>
      <w:tr w:rsidR="008335D1" w:rsidRPr="001E3C2E" w14:paraId="4497CC25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7B060D3" w14:textId="77777777" w:rsidR="008335D1" w:rsidRPr="001E3C2E" w:rsidRDefault="008335D1" w:rsidP="00BA71B8">
            <w:pPr>
              <w:pStyle w:val="ColumnHeadings"/>
            </w:pPr>
            <w:r>
              <w:t>quanity</w:t>
            </w:r>
          </w:p>
        </w:tc>
        <w:tc>
          <w:tcPr>
            <w:tcW w:w="589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47F5ABE" w14:textId="77777777" w:rsidR="008335D1" w:rsidRPr="001E3C2E" w:rsidRDefault="008335D1" w:rsidP="00BA71B8">
            <w:pPr>
              <w:pStyle w:val="ColumnHeadings"/>
            </w:pPr>
            <w:r>
              <w:t>DESCRIPTION</w:t>
            </w:r>
          </w:p>
        </w:tc>
        <w:tc>
          <w:tcPr>
            <w:tcW w:w="1346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4C8E791" w14:textId="77777777" w:rsidR="008335D1" w:rsidRPr="001E3C2E" w:rsidRDefault="008335D1" w:rsidP="00BA71B8">
            <w:pPr>
              <w:pStyle w:val="ColumnHeadings"/>
            </w:pPr>
            <w:r>
              <w:t>unit price</w:t>
            </w:r>
          </w:p>
        </w:tc>
        <w:tc>
          <w:tcPr>
            <w:tcW w:w="1338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A687685" w14:textId="77777777" w:rsidR="008335D1" w:rsidRPr="001E3C2E" w:rsidRDefault="008335D1" w:rsidP="00723603">
            <w:pPr>
              <w:pStyle w:val="ColumnHeadings"/>
            </w:pPr>
            <w:r>
              <w:t>Line Total</w:t>
            </w:r>
          </w:p>
        </w:tc>
      </w:tr>
      <w:tr w:rsidR="008335D1" w:rsidRPr="001E3C2E" w14:paraId="357CA99B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E7F7CA3" w14:textId="77777777" w:rsidR="008335D1" w:rsidRPr="001E3C2E" w:rsidRDefault="008335D1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BDD40D9" w14:textId="77777777" w:rsidR="008335D1" w:rsidRPr="001E3C2E" w:rsidRDefault="008335D1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0D9130" w14:textId="77777777" w:rsidR="008335D1" w:rsidRPr="001E3C2E" w:rsidRDefault="008335D1" w:rsidP="00F80300">
            <w:pPr>
              <w:pStyle w:val="Amount"/>
              <w:jc w:val="left"/>
            </w:pPr>
          </w:p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D87956F" w14:textId="77777777" w:rsidR="008335D1" w:rsidRPr="001E3C2E" w:rsidRDefault="008335D1" w:rsidP="00F80300">
            <w:pPr>
              <w:pStyle w:val="Amount"/>
              <w:jc w:val="left"/>
            </w:pPr>
          </w:p>
        </w:tc>
      </w:tr>
      <w:tr w:rsidR="00F80300" w:rsidRPr="001E3C2E" w14:paraId="46E4D582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A836778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E2516FF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FF01B84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95C5990" w14:textId="77777777" w:rsidR="00F80300" w:rsidRDefault="00F80300"/>
        </w:tc>
      </w:tr>
      <w:tr w:rsidR="00F80300" w:rsidRPr="001E3C2E" w14:paraId="53D54C30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3DFC127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01E8B5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649450A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3EA6FF2" w14:textId="77777777" w:rsidR="00F80300" w:rsidRDefault="00F80300"/>
        </w:tc>
      </w:tr>
      <w:tr w:rsidR="00F80300" w:rsidRPr="001E3C2E" w14:paraId="5A018969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8D8ACE6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B6DB6C3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B09546B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FF87731" w14:textId="77777777" w:rsidR="00F80300" w:rsidRDefault="00F80300"/>
        </w:tc>
      </w:tr>
      <w:tr w:rsidR="00F80300" w:rsidRPr="001E3C2E" w14:paraId="515254E8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8016F98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A22C3A8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2B8C8AA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5F70A48" w14:textId="77777777" w:rsidR="00F80300" w:rsidRDefault="00F80300"/>
        </w:tc>
      </w:tr>
      <w:tr w:rsidR="00F80300" w:rsidRPr="001E3C2E" w14:paraId="2BBE0876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E901F92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A181554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8F729EE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D10774F" w14:textId="77777777" w:rsidR="00F80300" w:rsidRDefault="00F80300"/>
        </w:tc>
      </w:tr>
      <w:tr w:rsidR="00F80300" w:rsidRPr="001E3C2E" w14:paraId="27C61505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4576CF6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8FBE7E5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2FBFD75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8372CFF" w14:textId="77777777" w:rsidR="00F80300" w:rsidRDefault="00F80300"/>
        </w:tc>
      </w:tr>
      <w:tr w:rsidR="00F80300" w:rsidRPr="001E3C2E" w14:paraId="419B4F2D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521273F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3EB9234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F54812C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7EC5C3C" w14:textId="77777777" w:rsidR="00F80300" w:rsidRDefault="00F80300"/>
        </w:tc>
      </w:tr>
      <w:tr w:rsidR="00F80300" w:rsidRPr="001E3C2E" w14:paraId="0FB73DBE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E39420B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5A791E2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8948EE7" w14:textId="77777777" w:rsidR="00F80300" w:rsidRDefault="00F80300" w:rsidP="00A137B6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63AFAE0" w14:textId="77777777" w:rsidR="00F80300" w:rsidRDefault="00F80300"/>
        </w:tc>
      </w:tr>
      <w:tr w:rsidR="00F80300" w:rsidRPr="001E3C2E" w14:paraId="0821D96C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3C857C0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7DB1D4B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BFF9717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7544D2F" w14:textId="77777777" w:rsidR="00F80300" w:rsidRDefault="00F80300"/>
        </w:tc>
      </w:tr>
      <w:tr w:rsidR="00F80300" w:rsidRPr="001E3C2E" w14:paraId="0AC29041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59EB371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456BA2A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E309502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8D12698" w14:textId="77777777" w:rsidR="00F80300" w:rsidRDefault="00F80300"/>
        </w:tc>
      </w:tr>
      <w:tr w:rsidR="00F80300" w:rsidRPr="001E3C2E" w14:paraId="3E55402F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524CAFA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F8BCFF5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1B5BC80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40D53D0" w14:textId="77777777" w:rsidR="00F80300" w:rsidRDefault="00F80300"/>
        </w:tc>
      </w:tr>
      <w:tr w:rsidR="00F80300" w:rsidRPr="001E3C2E" w14:paraId="23E98B08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8C1B05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4F587C1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A65B108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A456969" w14:textId="77777777" w:rsidR="00F80300" w:rsidRDefault="00F80300"/>
        </w:tc>
      </w:tr>
      <w:tr w:rsidR="00F80300" w:rsidRPr="001E3C2E" w14:paraId="55AFDC2E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18779FD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55FAEB5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2BE40C0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7C6EE46" w14:textId="77777777" w:rsidR="00F80300" w:rsidRDefault="00F80300"/>
        </w:tc>
      </w:tr>
      <w:tr w:rsidR="00F80300" w:rsidRPr="001E3C2E" w14:paraId="1D3FAC45" w14:textId="77777777" w:rsidTr="00CB0551">
        <w:trPr>
          <w:cantSplit/>
          <w:trHeight w:val="288"/>
        </w:trPr>
        <w:tc>
          <w:tcPr>
            <w:tcW w:w="13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69EA800" w14:textId="77777777" w:rsidR="00F80300" w:rsidRPr="001E3C2E" w:rsidRDefault="00F80300" w:rsidP="0074487F"/>
        </w:tc>
        <w:tc>
          <w:tcPr>
            <w:tcW w:w="58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F9FF94B" w14:textId="77777777" w:rsidR="00F80300" w:rsidRPr="001E3C2E" w:rsidRDefault="00F80300" w:rsidP="0074487F"/>
        </w:tc>
        <w:tc>
          <w:tcPr>
            <w:tcW w:w="134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72B7E4C" w14:textId="77777777" w:rsidR="00F80300" w:rsidRDefault="00F80300"/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A991176" w14:textId="77777777" w:rsidR="00F80300" w:rsidRDefault="00F80300"/>
        </w:tc>
      </w:tr>
      <w:tr w:rsidR="0015744F" w:rsidRPr="001E3C2E" w14:paraId="7163F342" w14:textId="77777777" w:rsidTr="00CB0551">
        <w:trPr>
          <w:cantSplit/>
          <w:trHeight w:val="288"/>
        </w:trPr>
        <w:tc>
          <w:tcPr>
            <w:tcW w:w="7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75E228" w14:textId="77777777" w:rsidR="0015744F" w:rsidRPr="001E3C2E" w:rsidRDefault="0015744F" w:rsidP="001E3C2E"/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71D24D" w14:textId="6812A40D" w:rsidR="0015744F" w:rsidRPr="00F1292B" w:rsidRDefault="00A7153D" w:rsidP="003756B5">
            <w:pPr>
              <w:pStyle w:val="Labels"/>
            </w:pPr>
            <w:r>
              <w:t xml:space="preserve">ESTIMATED </w:t>
            </w:r>
            <w:r w:rsidR="00F1292B" w:rsidRPr="00F1292B">
              <w:t>Total</w:t>
            </w:r>
          </w:p>
        </w:tc>
        <w:tc>
          <w:tcPr>
            <w:tcW w:w="133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9DAF89" w14:textId="77777777" w:rsidR="0015744F" w:rsidRPr="001E3C2E" w:rsidRDefault="0015744F" w:rsidP="008335D1">
            <w:pPr>
              <w:pStyle w:val="Amount"/>
            </w:pPr>
          </w:p>
        </w:tc>
      </w:tr>
    </w:tbl>
    <w:p w14:paraId="227818AC" w14:textId="77777777" w:rsidR="008335D1" w:rsidRPr="001E3C2E" w:rsidRDefault="008335D1" w:rsidP="00D9212D"/>
    <w:p w14:paraId="74575553" w14:textId="77777777" w:rsidR="002F0A62" w:rsidRDefault="00F80300" w:rsidP="002F0A62">
      <w:pPr>
        <w:pStyle w:val="Thankyou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D048091" wp14:editId="10C513C5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492240" cy="555625"/>
                <wp:effectExtent l="0" t="635" r="381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555625"/>
                          <a:chOff x="1066" y="14085"/>
                          <a:chExt cx="10081" cy="875"/>
                        </a:xfrm>
                      </wpg:grpSpPr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D0879" id="Group 14" o:spid="_x0000_s1026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" o:allowincell="f">
                <v:rect id="Rectangle 15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iF8EA&#10;AADaAAAADwAAAGRycy9kb3ducmV2LnhtbESPzWrDMBCE74W+g9hALyWWG4IJrpUQDIWeQuzmARZr&#10;/UOtlbHkn7x9VAj0OMzMN0x2Wk0vZhpdZ1nBRxSDIK6s7rhRcPv52h5AOI+ssbdMCu7k4HR8fckw&#10;1XbhgubSNyJA2KWooPV+SKV0VUsGXWQH4uDVdjTogxwbqUdcAtz0chfHiTTYcVhocaC8peq3nIyC&#10;6bqvyzrpY1dY6S9DMeXz/l2pt816/gThafX/4Wf7WytI4O9KuAHy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ZohfBAAAA2gAAAA8AAAAAAAAAAAAAAAAAmAIAAGRycy9kb3du&#10;cmV2LnhtbFBLBQYAAAAABAAEAPUAAACGAwAAAAA=&#10;" stroked="f">
                  <v:fill color2="#b8cce4 [1300]" rotate="t" focus="100%" type="gradient"/>
                </v:rect>
                <v:line id="Line 16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3V8QAAADaAAAADwAAAGRycy9kb3ducmV2LnhtbESPW2sCMRSE3wv9D+EU+lazFbxtjVIE&#10;xdYn1xu+HTanu4ubkzVJdfvvG0HwcZiZb5jxtDW1uJDzlWUF750EBHFudcWFgu1m/jYE4QOyxtoy&#10;KfgjD9PJ89MYU22vvKZLFgoRIexTVFCG0KRS+rwkg75jG+Lo/VhnMETpCqkdXiPc1LKbJH1psOK4&#10;UGJDs5LyU/ZrFHyf7GKZ9I71/twfHXbZ12rrySn1+tJ+foAI1IZH+N5eagUDuF2JN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2PdXxAAAANoAAAAPAAAAAAAAAAAA&#10;AAAAAKECAABkcnMvZG93bnJldi54bWxQSwUGAAAAAAQABAD5AAAAkgMAAAAA&#10;" strokecolor="#365f91 [2404]" strokeweight=".5pt"/>
                <w10:wrap anchorx="page" anchory="margin"/>
              </v:group>
            </w:pict>
          </mc:Fallback>
        </mc:AlternateContent>
      </w:r>
    </w:p>
    <w:p w14:paraId="36FD84B3" w14:textId="5C377F48" w:rsidR="00241E9B" w:rsidRDefault="00241E9B" w:rsidP="008E6D99">
      <w:r>
        <w:t>3D Printer Hourly charge: $1.00</w:t>
      </w:r>
    </w:p>
    <w:p w14:paraId="46B73200" w14:textId="47F5AD13" w:rsidR="00A7153D" w:rsidRDefault="00A7153D" w:rsidP="00241E9B">
      <w:pPr>
        <w:ind w:firstLine="720"/>
      </w:pPr>
      <w:r>
        <w:t>PLA, PETG, or ABS Filament---$0.10 per gram</w:t>
      </w:r>
    </w:p>
    <w:p w14:paraId="6BA5B713" w14:textId="24CA52B8" w:rsidR="00A7153D" w:rsidRDefault="00A7153D" w:rsidP="00241E9B">
      <w:pPr>
        <w:ind w:firstLine="720"/>
      </w:pPr>
      <w:proofErr w:type="gramStart"/>
      <w:r>
        <w:t>Resin</w:t>
      </w:r>
      <w:proofErr w:type="gramEnd"/>
      <w:r>
        <w:t xml:space="preserve"> - $0.</w:t>
      </w:r>
      <w:r w:rsidR="00E62874">
        <w:t>20</w:t>
      </w:r>
      <w:r w:rsidR="007A4585">
        <w:t xml:space="preserve"> per ml</w:t>
      </w:r>
    </w:p>
    <w:p w14:paraId="2FDEA5F4" w14:textId="288242F7" w:rsidR="00A7153D" w:rsidRDefault="006F0B91" w:rsidP="008E6D99">
      <w:proofErr w:type="spellStart"/>
      <w:r>
        <w:t>Vaquform</w:t>
      </w:r>
      <w:proofErr w:type="spellEnd"/>
      <w:r>
        <w:t xml:space="preserve"> (1mm or thinner) - $2.50 per sheet</w:t>
      </w:r>
    </w:p>
    <w:p w14:paraId="7D4B8A90" w14:textId="1DE427A4" w:rsidR="006F0B91" w:rsidRDefault="006F0B91" w:rsidP="006F0B91">
      <w:r>
        <w:t>Additional materials, including Cricut materials - vary</w:t>
      </w:r>
    </w:p>
    <w:p w14:paraId="55713EFF" w14:textId="4F6D518E" w:rsidR="00B764B8" w:rsidRPr="001E3C2E" w:rsidRDefault="00742167" w:rsidP="008E6D9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419FC2" wp14:editId="6A9AA9D8">
                <wp:simplePos x="0" y="0"/>
                <wp:positionH relativeFrom="column">
                  <wp:posOffset>1608455</wp:posOffset>
                </wp:positionH>
                <wp:positionV relativeFrom="paragraph">
                  <wp:posOffset>247015</wp:posOffset>
                </wp:positionV>
                <wp:extent cx="2857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AB606" w14:textId="2D640826" w:rsidR="00742167" w:rsidRPr="00742167" w:rsidRDefault="00742167" w:rsidP="007421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19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65pt;margin-top:19.45pt;width:225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" filled="f" stroked="f">
                <v:textbox>
                  <w:txbxContent>
                    <w:p w14:paraId="536AB606" w14:textId="2D640826" w:rsidR="00742167" w:rsidRPr="00742167" w:rsidRDefault="00742167" w:rsidP="0074216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64B8" w:rsidRPr="001E3C2E" w:rsidSect="00FF0314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4706" w14:textId="77777777" w:rsidR="00DA3D20" w:rsidRDefault="00DA3D20">
      <w:r>
        <w:separator/>
      </w:r>
    </w:p>
  </w:endnote>
  <w:endnote w:type="continuationSeparator" w:id="0">
    <w:p w14:paraId="272315DA" w14:textId="77777777" w:rsidR="00DA3D20" w:rsidRDefault="00DA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6EB8" w14:textId="77777777" w:rsidR="00DA3D20" w:rsidRDefault="00DA3D20">
      <w:r>
        <w:separator/>
      </w:r>
    </w:p>
  </w:footnote>
  <w:footnote w:type="continuationSeparator" w:id="0">
    <w:p w14:paraId="03E08A3D" w14:textId="77777777" w:rsidR="00DA3D20" w:rsidRDefault="00DA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714553">
    <w:abstractNumId w:val="0"/>
  </w:num>
  <w:num w:numId="2" w16cid:durableId="135404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60"/>
    <w:rsid w:val="00012DA5"/>
    <w:rsid w:val="00017A97"/>
    <w:rsid w:val="000403E8"/>
    <w:rsid w:val="000417F9"/>
    <w:rsid w:val="00043699"/>
    <w:rsid w:val="00056E24"/>
    <w:rsid w:val="000A72A8"/>
    <w:rsid w:val="000C2E6F"/>
    <w:rsid w:val="000C60AF"/>
    <w:rsid w:val="000E592C"/>
    <w:rsid w:val="001056E4"/>
    <w:rsid w:val="0015744F"/>
    <w:rsid w:val="001724F6"/>
    <w:rsid w:val="0017742E"/>
    <w:rsid w:val="001B5462"/>
    <w:rsid w:val="001B5F25"/>
    <w:rsid w:val="001D6696"/>
    <w:rsid w:val="001D6C34"/>
    <w:rsid w:val="001E3C2E"/>
    <w:rsid w:val="001F1EA7"/>
    <w:rsid w:val="0021009B"/>
    <w:rsid w:val="00213FAA"/>
    <w:rsid w:val="00224D5E"/>
    <w:rsid w:val="00241E9B"/>
    <w:rsid w:val="00246484"/>
    <w:rsid w:val="00251C32"/>
    <w:rsid w:val="002F0A62"/>
    <w:rsid w:val="00320E67"/>
    <w:rsid w:val="00326411"/>
    <w:rsid w:val="00341D54"/>
    <w:rsid w:val="003465E2"/>
    <w:rsid w:val="003756B5"/>
    <w:rsid w:val="00383A9C"/>
    <w:rsid w:val="00387E68"/>
    <w:rsid w:val="003B7E00"/>
    <w:rsid w:val="003C40DC"/>
    <w:rsid w:val="003D6485"/>
    <w:rsid w:val="003E3D7F"/>
    <w:rsid w:val="003F03CA"/>
    <w:rsid w:val="00413EAC"/>
    <w:rsid w:val="0041576E"/>
    <w:rsid w:val="00416A5B"/>
    <w:rsid w:val="00436B94"/>
    <w:rsid w:val="00457996"/>
    <w:rsid w:val="00473FA7"/>
    <w:rsid w:val="004801EC"/>
    <w:rsid w:val="004D1CFE"/>
    <w:rsid w:val="004D6D3B"/>
    <w:rsid w:val="004E6922"/>
    <w:rsid w:val="00522EAB"/>
    <w:rsid w:val="00531C77"/>
    <w:rsid w:val="005404D4"/>
    <w:rsid w:val="00551108"/>
    <w:rsid w:val="00552F77"/>
    <w:rsid w:val="0058338F"/>
    <w:rsid w:val="00584C74"/>
    <w:rsid w:val="005A6D66"/>
    <w:rsid w:val="005B7ABD"/>
    <w:rsid w:val="006171BA"/>
    <w:rsid w:val="00640AAC"/>
    <w:rsid w:val="0064350F"/>
    <w:rsid w:val="00647F33"/>
    <w:rsid w:val="0065596D"/>
    <w:rsid w:val="006C6182"/>
    <w:rsid w:val="006D2782"/>
    <w:rsid w:val="006F0B91"/>
    <w:rsid w:val="006F21A0"/>
    <w:rsid w:val="006F4B8F"/>
    <w:rsid w:val="00703C78"/>
    <w:rsid w:val="00723603"/>
    <w:rsid w:val="00742167"/>
    <w:rsid w:val="0074437D"/>
    <w:rsid w:val="0074487F"/>
    <w:rsid w:val="00751408"/>
    <w:rsid w:val="00751F2C"/>
    <w:rsid w:val="00763353"/>
    <w:rsid w:val="007A07D7"/>
    <w:rsid w:val="007A0C5E"/>
    <w:rsid w:val="007A4585"/>
    <w:rsid w:val="007B563B"/>
    <w:rsid w:val="007C7496"/>
    <w:rsid w:val="007F3D8D"/>
    <w:rsid w:val="007F4E44"/>
    <w:rsid w:val="007F7F48"/>
    <w:rsid w:val="008044FF"/>
    <w:rsid w:val="00812AA9"/>
    <w:rsid w:val="008335D1"/>
    <w:rsid w:val="008371CD"/>
    <w:rsid w:val="008712BB"/>
    <w:rsid w:val="008A1909"/>
    <w:rsid w:val="008B549F"/>
    <w:rsid w:val="008C1DFD"/>
    <w:rsid w:val="008D4660"/>
    <w:rsid w:val="008D63CA"/>
    <w:rsid w:val="008E6D99"/>
    <w:rsid w:val="008F7829"/>
    <w:rsid w:val="00904F13"/>
    <w:rsid w:val="00923ED7"/>
    <w:rsid w:val="0093568C"/>
    <w:rsid w:val="00944D0C"/>
    <w:rsid w:val="009463E1"/>
    <w:rsid w:val="00966790"/>
    <w:rsid w:val="009A1F18"/>
    <w:rsid w:val="009A6AF5"/>
    <w:rsid w:val="009C5836"/>
    <w:rsid w:val="009E6065"/>
    <w:rsid w:val="009E7724"/>
    <w:rsid w:val="00A10B6B"/>
    <w:rsid w:val="00A11DBF"/>
    <w:rsid w:val="00A137B6"/>
    <w:rsid w:val="00A4752F"/>
    <w:rsid w:val="00A62877"/>
    <w:rsid w:val="00A67B29"/>
    <w:rsid w:val="00A7153D"/>
    <w:rsid w:val="00A92F21"/>
    <w:rsid w:val="00AB03C9"/>
    <w:rsid w:val="00AD1317"/>
    <w:rsid w:val="00AE36D5"/>
    <w:rsid w:val="00B530A0"/>
    <w:rsid w:val="00B57AEC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BE0355"/>
    <w:rsid w:val="00BE2102"/>
    <w:rsid w:val="00C22B70"/>
    <w:rsid w:val="00C276BE"/>
    <w:rsid w:val="00C32AE1"/>
    <w:rsid w:val="00C379F1"/>
    <w:rsid w:val="00C43BE7"/>
    <w:rsid w:val="00C52E4D"/>
    <w:rsid w:val="00C60CDF"/>
    <w:rsid w:val="00C66AD0"/>
    <w:rsid w:val="00C74974"/>
    <w:rsid w:val="00CA1BE2"/>
    <w:rsid w:val="00CA1CFC"/>
    <w:rsid w:val="00CB0551"/>
    <w:rsid w:val="00CB4CBD"/>
    <w:rsid w:val="00CE6643"/>
    <w:rsid w:val="00CF01AF"/>
    <w:rsid w:val="00D23EA8"/>
    <w:rsid w:val="00D33CEA"/>
    <w:rsid w:val="00D4146A"/>
    <w:rsid w:val="00D45E69"/>
    <w:rsid w:val="00D7042E"/>
    <w:rsid w:val="00D76A11"/>
    <w:rsid w:val="00D9212D"/>
    <w:rsid w:val="00DA3D20"/>
    <w:rsid w:val="00DC19C5"/>
    <w:rsid w:val="00DE09CB"/>
    <w:rsid w:val="00E27198"/>
    <w:rsid w:val="00E358C1"/>
    <w:rsid w:val="00E371FA"/>
    <w:rsid w:val="00E42426"/>
    <w:rsid w:val="00E6107D"/>
    <w:rsid w:val="00E62874"/>
    <w:rsid w:val="00E73AC8"/>
    <w:rsid w:val="00E7669F"/>
    <w:rsid w:val="00EE4651"/>
    <w:rsid w:val="00EF48F1"/>
    <w:rsid w:val="00F1292B"/>
    <w:rsid w:val="00F52042"/>
    <w:rsid w:val="00F64BE0"/>
    <w:rsid w:val="00F70E38"/>
    <w:rsid w:val="00F80300"/>
    <w:rsid w:val="00FB0D2D"/>
    <w:rsid w:val="00FB1848"/>
    <w:rsid w:val="00FC643D"/>
    <w:rsid w:val="00FD0114"/>
    <w:rsid w:val="00FD0E4D"/>
    <w:rsid w:val="00FF0314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0E36AB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D0C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FF0314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44D0C"/>
    <w:pPr>
      <w:spacing w:before="20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4D0C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semiHidden/>
    <w:unhideWhenUsed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FF0314"/>
    <w:pPr>
      <w:spacing w:before="60" w:line="240" w:lineRule="auto"/>
    </w:pPr>
    <w:rPr>
      <w:i/>
    </w:rPr>
  </w:style>
  <w:style w:type="paragraph" w:customStyle="1" w:styleId="Amount">
    <w:name w:val="Amount"/>
    <w:basedOn w:val="Normal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944D0C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qFormat/>
    <w:rsid w:val="00FF0314"/>
    <w:pPr>
      <w:jc w:val="center"/>
    </w:pPr>
    <w:rPr>
      <w:rFonts w:asciiTheme="majorHAnsi" w:hAnsiTheme="majorHAnsi"/>
      <w:b/>
      <w:caps/>
      <w:sz w:val="15"/>
    </w:rPr>
  </w:style>
  <w:style w:type="paragraph" w:customStyle="1" w:styleId="Labels">
    <w:name w:val="Labels"/>
    <w:basedOn w:val="Heading2"/>
    <w:qFormat/>
    <w:rsid w:val="003756B5"/>
    <w:pPr>
      <w:jc w:val="right"/>
    </w:pPr>
  </w:style>
  <w:style w:type="paragraph" w:customStyle="1" w:styleId="Centered">
    <w:name w:val="Centered"/>
    <w:basedOn w:val="Normal"/>
    <w:qFormat/>
    <w:rsid w:val="00BE0355"/>
    <w:pPr>
      <w:spacing w:before="1560" w:after="60" w:line="240" w:lineRule="auto"/>
      <w:jc w:val="center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FF0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V\AppData\Roaming\Microsoft\Templates\Work%20order%20(Blue%20Gradien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DA42CE-34E6-4DF7-AC3F-26165CA9A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order (Blue Gradient design).dotx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(Blue Gradient design)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(Blue Gradient design)</dc:title>
  <dc:subject>Crisfield Public Library</dc:subject>
  <dc:creator>ENV</dc:creator>
  <cp:lastModifiedBy>Ed Goyda</cp:lastModifiedBy>
  <cp:revision>2</cp:revision>
  <cp:lastPrinted>2023-01-31T16:24:00Z</cp:lastPrinted>
  <dcterms:created xsi:type="dcterms:W3CDTF">2025-01-30T18:14:00Z</dcterms:created>
  <dcterms:modified xsi:type="dcterms:W3CDTF">2025-01-30T18:14:00Z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TC011294581033</vt:lpwstr>
  </property>
</Properties>
</file>